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3D" w:rsidRDefault="00414B3D" w:rsidP="002D4BF1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6</w:t>
      </w:r>
    </w:p>
    <w:p w:rsidR="00414B3D" w:rsidRDefault="00414B3D" w:rsidP="002D4BF1">
      <w:pPr>
        <w:spacing w:line="7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信息保密承诺书</w:t>
      </w:r>
    </w:p>
    <w:p w:rsidR="00414B3D" w:rsidRDefault="00414B3D" w:rsidP="002D4BF1">
      <w:pPr>
        <w:spacing w:line="500" w:lineRule="exact"/>
        <w:ind w:firstLineChars="200" w:firstLine="31680"/>
        <w:rPr>
          <w:rFonts w:ascii="仿宋" w:eastAsia="仿宋" w:hAnsi="仿宋" w:cs="Times New Roman"/>
          <w:color w:val="333333"/>
          <w:sz w:val="32"/>
          <w:szCs w:val="32"/>
        </w:rPr>
      </w:pPr>
    </w:p>
    <w:p w:rsidR="00414B3D" w:rsidRDefault="00414B3D" w:rsidP="002D4BF1">
      <w:pPr>
        <w:ind w:firstLineChars="2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______________________</w:t>
      </w:r>
      <w:r>
        <w:rPr>
          <w:rFonts w:ascii="仿宋_GB2312" w:eastAsia="仿宋_GB2312" w:cs="仿宋_GB2312" w:hint="eastAsia"/>
          <w:sz w:val="32"/>
          <w:szCs w:val="32"/>
        </w:rPr>
        <w:t>（企业、单位名称）及单位经办人</w:t>
      </w:r>
      <w:r>
        <w:rPr>
          <w:rFonts w:ascii="仿宋_GB2312" w:eastAsia="仿宋_GB2312" w:cs="仿宋_GB2312"/>
          <w:sz w:val="32"/>
          <w:szCs w:val="32"/>
        </w:rPr>
        <w:t>________________</w:t>
      </w:r>
      <w:r>
        <w:rPr>
          <w:rFonts w:ascii="仿宋_GB2312" w:eastAsia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cs="仿宋_GB2312" w:hint="eastAsia"/>
          <w:sz w:val="32"/>
          <w:szCs w:val="32"/>
        </w:rPr>
        <w:t>），在本次公积金数据治理过程中将获知企业（单位）信息及职工的个人信息，对于以上信息企业法人及经办人做出以下承诺：</w:t>
      </w:r>
    </w:p>
    <w:p w:rsidR="00414B3D" w:rsidRDefault="00414B3D" w:rsidP="002D4BF1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一、工作中收集职工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人信息时，严格遵循合法、合理原则，不收集与本次数据治理无关的信息或采取不正当方式收集信息，确保获取的相关信息真实、准确。</w:t>
      </w:r>
    </w:p>
    <w:p w:rsidR="00414B3D" w:rsidRDefault="00414B3D" w:rsidP="002D4BF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二、收集、保存、使用企业信息及职工个人信息时，严格遵守法律规定，采取有效措施加强对个人信息保护，确保信息安全，防止信息泄露和滥用。</w:t>
      </w:r>
    </w:p>
    <w:p w:rsidR="00414B3D" w:rsidRDefault="00414B3D" w:rsidP="002D4BF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三、不将个人信息用于营销，对外提供等作为与他人建立利益关系的先决条件。</w:t>
      </w:r>
    </w:p>
    <w:p w:rsidR="00414B3D" w:rsidRDefault="00414B3D" w:rsidP="002D4BF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四、不得篡改和出售已获取的个人信息。</w:t>
      </w:r>
    </w:p>
    <w:p w:rsidR="00414B3D" w:rsidRDefault="00414B3D" w:rsidP="002D4BF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五、如违反规定使用和对外提供企业及职工个人信息，给企业或个人造成损害的，企业（单位）和经办人自愿承担相应的法律责任。</w:t>
      </w:r>
    </w:p>
    <w:p w:rsidR="00414B3D" w:rsidRDefault="00414B3D" w:rsidP="002D4BF1">
      <w:pPr>
        <w:rPr>
          <w:rFonts w:ascii="仿宋_GB2312" w:eastAsia="仿宋_GB2312" w:cs="Times New Roman"/>
          <w:sz w:val="32"/>
          <w:szCs w:val="32"/>
        </w:rPr>
      </w:pPr>
    </w:p>
    <w:p w:rsidR="00414B3D" w:rsidRDefault="00414B3D" w:rsidP="002D4BF1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承诺企业：（单位公章）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承诺法人（法人章或签字）：</w:t>
      </w:r>
    </w:p>
    <w:p w:rsidR="00414B3D" w:rsidRDefault="00414B3D" w:rsidP="002D4BF1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承诺人（单位经办人签字）：</w:t>
      </w:r>
    </w:p>
    <w:p w:rsidR="00414B3D" w:rsidRDefault="00414B3D" w:rsidP="002D4BF1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414B3D" w:rsidSect="00D206A5">
      <w:footerReference w:type="default" r:id="rId6"/>
      <w:pgSz w:w="11906" w:h="16838"/>
      <w:pgMar w:top="1134" w:right="1701" w:bottom="113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3D" w:rsidRDefault="00414B3D" w:rsidP="00D206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14B3D" w:rsidRDefault="00414B3D" w:rsidP="00D206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3D" w:rsidRDefault="00414B3D">
    <w:pPr>
      <w:pStyle w:val="Footer"/>
      <w:tabs>
        <w:tab w:val="clear" w:pos="4153"/>
        <w:tab w:val="left" w:pos="5610"/>
      </w:tabs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414B3D" w:rsidRDefault="00414B3D">
                <w:pPr>
                  <w:pStyle w:val="Footer"/>
                  <w:rPr>
                    <w:rFonts w:cs="Times New Roman"/>
                    <w:sz w:val="28"/>
                    <w:szCs w:val="28"/>
                  </w:rPr>
                </w:pPr>
                <w:r w:rsidRPr="00063111">
                  <w:rPr>
                    <w:sz w:val="28"/>
                    <w:szCs w:val="28"/>
                  </w:rPr>
                  <w:t>— 9—</w:t>
                </w:r>
              </w:p>
            </w:txbxContent>
          </v:textbox>
          <w10:wrap anchorx="margin"/>
        </v:shape>
      </w:pict>
    </w:r>
    <w:r>
      <w:rPr>
        <w:rFonts w:cs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3D" w:rsidRDefault="00414B3D" w:rsidP="00D206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14B3D" w:rsidRDefault="00414B3D" w:rsidP="00D206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c5MWZjYmY5MTExMzRmODM2N2E2M2VjNTI5NGZlMGQifQ=="/>
  </w:docVars>
  <w:rsids>
    <w:rsidRoot w:val="00D206A5"/>
    <w:rsid w:val="00063111"/>
    <w:rsid w:val="0019080C"/>
    <w:rsid w:val="002D4BF1"/>
    <w:rsid w:val="00414B3D"/>
    <w:rsid w:val="00D206A5"/>
    <w:rsid w:val="2618676E"/>
    <w:rsid w:val="5DD52FDF"/>
    <w:rsid w:val="6D021560"/>
    <w:rsid w:val="7AA1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A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21324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206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132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71</Words>
  <Characters>407</Characters>
  <Application>Microsoft Office Outlook</Application>
  <DocSecurity>0</DocSecurity>
  <Lines>0</Lines>
  <Paragraphs>0</Paragraphs>
  <ScaleCrop>false</ScaleCrop>
  <Company>Ghost Win7 SP1 装机版  V2016/09/06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番茄花园</cp:lastModifiedBy>
  <cp:revision>2</cp:revision>
  <cp:lastPrinted>2023-07-24T02:22:00Z</cp:lastPrinted>
  <dcterms:created xsi:type="dcterms:W3CDTF">2023-07-21T01:27:00Z</dcterms:created>
  <dcterms:modified xsi:type="dcterms:W3CDTF">2023-07-26T00:53:00Z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CDA98380B2C04716B383C72888BF65AD_12</vt:lpwstr>
  </property>
</Properties>
</file>